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68D8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 w14:paraId="7F6C696D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2026年“拔尖人才培养计划”学生选拔初选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 w14:paraId="6A2FFF49"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533"/>
        <w:gridCol w:w="2115"/>
        <w:gridCol w:w="1470"/>
        <w:gridCol w:w="2179"/>
      </w:tblGrid>
      <w:tr w14:paraId="3006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14:paraId="1D95BD5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DC9AF2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15BA5BB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1F0D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vMerge w:val="continue"/>
            <w:shd w:val="clear" w:color="auto" w:fill="auto"/>
            <w:vAlign w:val="center"/>
          </w:tcPr>
          <w:p w14:paraId="4F2A3EC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6C5429C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所在系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0C6E940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7DA0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vMerge w:val="continue"/>
            <w:shd w:val="clear" w:color="auto" w:fill="auto"/>
            <w:vAlign w:val="center"/>
          </w:tcPr>
          <w:p w14:paraId="4B85A81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F8FD730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208CB77D">
            <w:pPr>
              <w:jc w:val="both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528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1" w:type="dxa"/>
            <w:shd w:val="clear" w:color="auto" w:fill="auto"/>
            <w:vAlign w:val="center"/>
          </w:tcPr>
          <w:p w14:paraId="71FCE0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40D2C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8AE6AC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019A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58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461" w:type="dxa"/>
            <w:shd w:val="clear" w:color="auto" w:fill="auto"/>
            <w:vAlign w:val="center"/>
          </w:tcPr>
          <w:p w14:paraId="780BE5B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个人简介</w:t>
            </w: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5A3F9C05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8D3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61" w:type="dxa"/>
            <w:shd w:val="clear" w:color="auto" w:fill="auto"/>
            <w:vAlign w:val="center"/>
          </w:tcPr>
          <w:p w14:paraId="230EC524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后一学年的个人学习、实践计划</w:t>
            </w: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42DA61D0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（可附页）</w:t>
            </w:r>
          </w:p>
        </w:tc>
      </w:tr>
      <w:tr w14:paraId="6A78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61" w:type="dxa"/>
            <w:shd w:val="clear" w:color="auto" w:fill="auto"/>
            <w:vAlign w:val="center"/>
          </w:tcPr>
          <w:p w14:paraId="72CD455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获奖情况</w:t>
            </w:r>
          </w:p>
          <w:p w14:paraId="413A0DF7"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62A30617"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（可附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页</w:t>
            </w:r>
            <w:r>
              <w:rPr>
                <w:rFonts w:hint="eastAsia" w:ascii="仿宋_GB2312" w:eastAsia="仿宋_GB2312"/>
                <w:szCs w:val="21"/>
              </w:rPr>
              <w:t>；没有请填“无”，不影响成绩）</w:t>
            </w:r>
          </w:p>
        </w:tc>
      </w:tr>
      <w:tr w14:paraId="4136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461" w:type="dxa"/>
            <w:shd w:val="clear" w:color="auto" w:fill="auto"/>
            <w:vAlign w:val="center"/>
          </w:tcPr>
          <w:p w14:paraId="13D2C5D5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初试曲目</w:t>
            </w: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1B6A02B6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</w:tbl>
    <w:p w14:paraId="36A78F5D">
      <w:pPr>
        <w:rPr>
          <w:rFonts w:ascii="仿宋_GB2312" w:eastAsia="仿宋_GB2312"/>
        </w:rPr>
      </w:pPr>
    </w:p>
    <w:p w14:paraId="1D7E7307"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6E7B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E5AA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22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48B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9EDE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0B1D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WVkM2YwNDUzYjM5NDYzY2Y3M2RiYzZmMDM0NTEifQ=="/>
  </w:docVars>
  <w:rsids>
    <w:rsidRoot w:val="5FF51CAF"/>
    <w:rsid w:val="0019089E"/>
    <w:rsid w:val="00CB57B5"/>
    <w:rsid w:val="00F634F3"/>
    <w:rsid w:val="0AA0452F"/>
    <w:rsid w:val="0D0A4151"/>
    <w:rsid w:val="0DBF4F2F"/>
    <w:rsid w:val="148D2A76"/>
    <w:rsid w:val="3F854C06"/>
    <w:rsid w:val="50FF57B0"/>
    <w:rsid w:val="57D32A2F"/>
    <w:rsid w:val="5FF51CAF"/>
    <w:rsid w:val="7CC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1</Pages>
  <Words>116</Words>
  <Characters>119</Characters>
  <Lines>6</Lines>
  <Paragraphs>1</Paragraphs>
  <TotalTime>3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WPS_1639963255</cp:lastModifiedBy>
  <cp:lastPrinted>2021-12-02T03:16:00Z</cp:lastPrinted>
  <dcterms:modified xsi:type="dcterms:W3CDTF">2026-04-09T03:27:27Z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37A1B4A2CE394C49BC2FE6543919A5D8_13</vt:lpwstr>
  </property>
  <property fmtid="{D5CDD505-2E9C-101B-9397-08002B2CF9AE}" pid="4" name="KSOTemplateDocerSaveRecord">
    <vt:lpwstr>eyJoZGlkIjoiY2U1YzBiZTQ4ODg5Yzg2ZWViNWY5ZDllOTM3ZjQyMTgiLCJ1c2VySWQiOiIxMzA0NTEwMzUxIn0=</vt:lpwstr>
  </property>
</Properties>
</file>