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CA299">
      <w:pPr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浙江音乐学院叔同</w:t>
      </w:r>
      <w:r>
        <w:rPr>
          <w:rFonts w:hint="eastAsia" w:ascii="华文中宋" w:hAnsi="华文中宋" w:eastAsia="华文中宋"/>
          <w:b/>
          <w:sz w:val="36"/>
          <w:szCs w:val="36"/>
        </w:rPr>
        <w:t>学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院</w:t>
      </w:r>
    </w:p>
    <w:p w14:paraId="7A8474DD">
      <w:pPr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年“拔尖人才培养计划”学生复选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报名表</w:t>
      </w:r>
    </w:p>
    <w:p w14:paraId="2DE79D7F">
      <w:pPr>
        <w:jc w:val="center"/>
      </w:pPr>
    </w:p>
    <w:tbl>
      <w:tblPr>
        <w:tblStyle w:val="4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500"/>
        <w:gridCol w:w="5059"/>
      </w:tblGrid>
      <w:tr w14:paraId="66440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199" w:type="dxa"/>
            <w:vMerge w:val="restart"/>
            <w:shd w:val="clear" w:color="auto" w:fill="auto"/>
            <w:vAlign w:val="center"/>
          </w:tcPr>
          <w:p w14:paraId="2FC25E9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个人信息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881D42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4BE9D9F8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53AEA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2199" w:type="dxa"/>
            <w:vMerge w:val="continue"/>
            <w:shd w:val="clear" w:color="auto" w:fill="auto"/>
            <w:vAlign w:val="center"/>
          </w:tcPr>
          <w:p w14:paraId="1CFEEA3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85AC968">
            <w:pPr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教学单位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 w14:paraId="09CEE37C"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40DDD018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50BD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199" w:type="dxa"/>
            <w:vMerge w:val="continue"/>
            <w:shd w:val="clear" w:color="auto" w:fill="auto"/>
            <w:vAlign w:val="center"/>
          </w:tcPr>
          <w:p w14:paraId="3698606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DD5CC05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264A175D">
            <w:pPr>
              <w:jc w:val="both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6F7F1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99" w:type="dxa"/>
            <w:shd w:val="clear" w:color="auto" w:fill="auto"/>
            <w:vAlign w:val="center"/>
          </w:tcPr>
          <w:p w14:paraId="079EAC0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8A6CD2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06E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199" w:type="dxa"/>
            <w:shd w:val="clear" w:color="auto" w:fill="auto"/>
            <w:vAlign w:val="center"/>
          </w:tcPr>
          <w:p w14:paraId="17BC6216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6559" w:type="dxa"/>
            <w:gridSpan w:val="2"/>
            <w:shd w:val="clear" w:color="auto" w:fill="auto"/>
            <w:vAlign w:val="bottom"/>
          </w:tcPr>
          <w:p w14:paraId="2C3435B5">
            <w:pPr>
              <w:jc w:val="right"/>
              <w:rPr>
                <w:rFonts w:ascii="仿宋_GB2312" w:eastAsia="仿宋_GB2312"/>
                <w:szCs w:val="21"/>
              </w:rPr>
            </w:pPr>
          </w:p>
        </w:tc>
      </w:tr>
      <w:tr w14:paraId="76DE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2199" w:type="dxa"/>
            <w:shd w:val="clear" w:color="auto" w:fill="auto"/>
            <w:vAlign w:val="center"/>
          </w:tcPr>
          <w:p w14:paraId="45CA5171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个人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简介及成果</w:t>
            </w:r>
          </w:p>
        </w:tc>
        <w:tc>
          <w:tcPr>
            <w:tcW w:w="6559" w:type="dxa"/>
            <w:gridSpan w:val="2"/>
            <w:shd w:val="clear" w:color="auto" w:fill="auto"/>
            <w:vAlign w:val="bottom"/>
          </w:tcPr>
          <w:p w14:paraId="64B626FB">
            <w:pPr>
              <w:jc w:val="right"/>
              <w:rPr>
                <w:rFonts w:ascii="仿宋_GB2312" w:eastAsia="仿宋_GB2312"/>
                <w:szCs w:val="21"/>
              </w:rPr>
            </w:pPr>
          </w:p>
        </w:tc>
      </w:tr>
      <w:tr w14:paraId="206F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</w:trPr>
        <w:tc>
          <w:tcPr>
            <w:tcW w:w="2199" w:type="dxa"/>
            <w:shd w:val="clear" w:color="auto" w:fill="auto"/>
            <w:vAlign w:val="center"/>
          </w:tcPr>
          <w:p w14:paraId="79809FFA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复试内容</w:t>
            </w:r>
          </w:p>
        </w:tc>
        <w:tc>
          <w:tcPr>
            <w:tcW w:w="6559" w:type="dxa"/>
            <w:gridSpan w:val="2"/>
            <w:shd w:val="clear" w:color="auto" w:fill="auto"/>
            <w:vAlign w:val="bottom"/>
          </w:tcPr>
          <w:p w14:paraId="18EEEC8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60275BBE">
      <w:pPr>
        <w:rPr>
          <w:rFonts w:ascii="仿宋_GB2312" w:eastAsia="仿宋_GB2312"/>
        </w:rPr>
      </w:pPr>
    </w:p>
    <w:p w14:paraId="26F87D62">
      <w:pPr>
        <w:jc w:val="right"/>
      </w:pPr>
      <w:r>
        <w:rPr>
          <w:rFonts w:hint="eastAsia" w:ascii="仿宋_GB2312" w:eastAsia="仿宋_GB2312"/>
          <w:b/>
          <w:lang w:val="en-US" w:eastAsia="zh-CN"/>
        </w:rPr>
        <w:t xml:space="preserve">      </w:t>
      </w:r>
      <w:r>
        <w:rPr>
          <w:rFonts w:hint="eastAsia" w:ascii="仿宋_GB2312" w:eastAsia="仿宋_GB2312"/>
          <w:b/>
          <w:lang w:eastAsia="zh-CN"/>
        </w:rPr>
        <w:t>浙江音乐学院叔同</w:t>
      </w:r>
      <w:r>
        <w:rPr>
          <w:rFonts w:hint="eastAsia" w:ascii="仿宋_GB2312" w:eastAsia="仿宋_GB2312"/>
          <w:b/>
        </w:rPr>
        <w:t>学院制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 w:offsetFrom="page">
        <w:top w:val="thickThinSmallGap" w:color="auto" w:sz="12" w:space="24"/>
        <w:left w:val="thickThinSmallGap" w:color="auto" w:sz="12" w:space="24"/>
        <w:bottom w:val="thickThinSmallGap" w:color="auto" w:sz="12" w:space="24"/>
        <w:right w:val="thickThinSmallGap" w:color="auto" w:sz="12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1854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5D0F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6A35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6B8A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EB5B2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8FDB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3NWVkM2YwNDUzYjM5NDYzY2Y3M2RiYzZmMDM0NTEifQ=="/>
  </w:docVars>
  <w:rsids>
    <w:rsidRoot w:val="5FF51CAF"/>
    <w:rsid w:val="0019089E"/>
    <w:rsid w:val="00CB57B5"/>
    <w:rsid w:val="00F634F3"/>
    <w:rsid w:val="0D0A4151"/>
    <w:rsid w:val="0DBF4F2F"/>
    <w:rsid w:val="0FA54ED4"/>
    <w:rsid w:val="25A5540F"/>
    <w:rsid w:val="3F854C06"/>
    <w:rsid w:val="4570311B"/>
    <w:rsid w:val="50FF57B0"/>
    <w:rsid w:val="57AD3F51"/>
    <w:rsid w:val="57D32A2F"/>
    <w:rsid w:val="5FF51CAF"/>
    <w:rsid w:val="61FB20D4"/>
    <w:rsid w:val="6439627E"/>
    <w:rsid w:val="7B813602"/>
    <w:rsid w:val="7CC06CAD"/>
    <w:rsid w:val="7F26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32c61a2-2de4-7eb8-d0a3-9bd39c30e990\&#23398;&#29983;&#20250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3D2CB-63F7-4E82-91ED-C3B6800DA2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学生会报名表.docx</Template>
  <Pages>1</Pages>
  <Words>76</Words>
  <Characters>79</Characters>
  <Lines>6</Lines>
  <Paragraphs>1</Paragraphs>
  <TotalTime>27</TotalTime>
  <ScaleCrop>false</ScaleCrop>
  <LinksUpToDate>false</LinksUpToDate>
  <CharactersWithSpaces>87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2020-12-01T01:36:00Z</dcterms:created>
  <dc:creator>季文婧</dc:creator>
  <cp:lastModifiedBy>WPS_1639963255</cp:lastModifiedBy>
  <cp:lastPrinted>2021-12-02T03:16:00Z</cp:lastPrinted>
  <dcterms:modified xsi:type="dcterms:W3CDTF">2026-05-29T08:22:04Z</dcterms:modified>
  <dc:title>学生会报名表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1ED25417F0274A8AB9400C06861B364F_13</vt:lpwstr>
  </property>
  <property fmtid="{D5CDD505-2E9C-101B-9397-08002B2CF9AE}" pid="4" name="KSOTemplateDocerSaveRecord">
    <vt:lpwstr>eyJoZGlkIjoiY2U1YzBiZTQ4ODg5Yzg2ZWViNWY5ZDllOTM3ZjQyMTgiLCJ1c2VySWQiOiIxMzA0NTEwMzUxIn0=</vt:lpwstr>
  </property>
</Properties>
</file>